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中山万汉医药有限公司改扩建项目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320" w:leftChars="100"/>
              <w:rPr>
                <w:rFonts w:ascii="宋体" w:hAnsi="宋体" w:eastAsia="宋体"/>
                <w:sz w:val="21"/>
                <w:szCs w:val="21"/>
              </w:rPr>
            </w:pPr>
            <w:r>
              <w:rPr>
                <w:rFonts w:ascii="宋体" w:hAnsi="宋体" w:eastAsia="宋体"/>
                <w:sz w:val="21"/>
                <w:szCs w:val="21"/>
              </w:rPr>
              <w:t>省   市   县（区、市）    乡（镇、街道）</w:t>
            </w:r>
            <w:r>
              <w:rPr>
                <w:rFonts w:hint="eastAsia" w:ascii="宋体" w:hAnsi="宋体" w:eastAsia="宋体"/>
                <w:sz w:val="21"/>
                <w:szCs w:val="21"/>
              </w:rPr>
              <w:t xml:space="preserve"> </w:t>
            </w:r>
            <w:r>
              <w:rPr>
                <w:rFonts w:ascii="宋体" w:hAnsi="宋体" w:eastAsia="宋体"/>
                <w:sz w:val="21"/>
                <w:szCs w:val="21"/>
              </w:rPr>
              <w:t xml:space="preserve">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630" w:firstLineChars="300"/>
              <w:rPr>
                <w:rFonts w:ascii="宋体" w:hAnsi="宋体" w:eastAsia="宋体"/>
                <w:b/>
                <w:bCs/>
                <w:sz w:val="21"/>
                <w:szCs w:val="21"/>
              </w:rPr>
            </w:pPr>
            <w:r>
              <w:rPr>
                <w:rFonts w:ascii="宋体" w:hAnsi="宋体" w:eastAsia="宋体"/>
                <w:sz w:val="21"/>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267E"/>
    <w:rsid w:val="000A20EF"/>
    <w:rsid w:val="0016088E"/>
    <w:rsid w:val="002651D1"/>
    <w:rsid w:val="00345215"/>
    <w:rsid w:val="00366692"/>
    <w:rsid w:val="003E30F6"/>
    <w:rsid w:val="004070A9"/>
    <w:rsid w:val="0045357A"/>
    <w:rsid w:val="00556BAB"/>
    <w:rsid w:val="0058339C"/>
    <w:rsid w:val="006D0A8E"/>
    <w:rsid w:val="0072429C"/>
    <w:rsid w:val="00745BF8"/>
    <w:rsid w:val="008257C4"/>
    <w:rsid w:val="00883275"/>
    <w:rsid w:val="008974BE"/>
    <w:rsid w:val="009526A4"/>
    <w:rsid w:val="00A04E6D"/>
    <w:rsid w:val="00A60872"/>
    <w:rsid w:val="00AD5A8E"/>
    <w:rsid w:val="00B3129B"/>
    <w:rsid w:val="00B818C3"/>
    <w:rsid w:val="00C515CB"/>
    <w:rsid w:val="00C563EC"/>
    <w:rsid w:val="00C63979"/>
    <w:rsid w:val="00C969D4"/>
    <w:rsid w:val="00DD2C6A"/>
    <w:rsid w:val="00E26CB7"/>
    <w:rsid w:val="00ED39E6"/>
    <w:rsid w:val="00EE4343"/>
    <w:rsid w:val="00EE7790"/>
    <w:rsid w:val="00F97EA4"/>
    <w:rsid w:val="2F200FB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83</Words>
  <Characters>478</Characters>
  <Lines>3</Lines>
  <Paragraphs>1</Paragraphs>
  <TotalTime>12</TotalTime>
  <ScaleCrop>false</ScaleCrop>
  <LinksUpToDate>false</LinksUpToDate>
  <CharactersWithSpaces>560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WPS_1662536011</cp:lastModifiedBy>
  <cp:lastPrinted>2019-02-14T02:20:00Z</cp:lastPrinted>
  <dcterms:modified xsi:type="dcterms:W3CDTF">2024-01-12T08:30:26Z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80B06A5E57F54552AF4C105239EEAE74_13</vt:lpwstr>
  </property>
</Properties>
</file>